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59FC50C5" w:rsidR="00D91DB4" w:rsidRPr="00BE3457" w:rsidRDefault="00D91DB4" w:rsidP="008239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 xml:space="preserve">stems – </w:t>
            </w:r>
            <w:r w:rsidR="0005009A">
              <w:rPr>
                <w:rFonts w:cs="Arial"/>
                <w:b/>
              </w:rPr>
              <w:t>Housing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63E6">
              <w:rPr>
                <w:rFonts w:cs="Arial"/>
                <w:color w:val="000000"/>
              </w:rPr>
            </w:r>
            <w:r w:rsidR="007763E6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7763E6">
                    <w:rPr>
                      <w:rFonts w:cs="Arial"/>
                      <w:color w:val="000000"/>
                    </w:rPr>
                  </w:r>
                  <w:r w:rsidR="007763E6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AF91" w14:textId="77777777" w:rsidR="007763E6" w:rsidRDefault="007763E6">
      <w:r>
        <w:separator/>
      </w:r>
    </w:p>
    <w:p w14:paraId="33ED30E2" w14:textId="77777777" w:rsidR="007763E6" w:rsidRDefault="007763E6"/>
  </w:endnote>
  <w:endnote w:type="continuationSeparator" w:id="0">
    <w:p w14:paraId="1912BBDA" w14:textId="77777777" w:rsidR="007763E6" w:rsidRDefault="007763E6">
      <w:r>
        <w:continuationSeparator/>
      </w:r>
    </w:p>
    <w:p w14:paraId="7EBD4A85" w14:textId="77777777" w:rsidR="007763E6" w:rsidRDefault="00776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701A73A" w:rsidR="009210BF" w:rsidRDefault="007763E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D39BA">
          <w:rPr>
            <w:sz w:val="16"/>
            <w:szCs w:val="16"/>
            <w:lang w:val="en-AU"/>
          </w:rPr>
          <w:t>EOM-ZO0-TP-000257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5009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5009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21CA" w14:textId="77777777" w:rsidR="007763E6" w:rsidRDefault="007763E6">
      <w:r>
        <w:separator/>
      </w:r>
    </w:p>
    <w:p w14:paraId="391F085E" w14:textId="77777777" w:rsidR="007763E6" w:rsidRDefault="007763E6"/>
  </w:footnote>
  <w:footnote w:type="continuationSeparator" w:id="0">
    <w:p w14:paraId="2BBB2D9B" w14:textId="77777777" w:rsidR="007763E6" w:rsidRDefault="007763E6">
      <w:r>
        <w:continuationSeparator/>
      </w:r>
    </w:p>
    <w:p w14:paraId="46D14AFB" w14:textId="77777777" w:rsidR="007763E6" w:rsidRDefault="00776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FA55C11" w:rsidR="009210BF" w:rsidRDefault="00937C74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C9A79B" wp14:editId="09CAADCC">
                <wp:simplePos x="0" y="0"/>
                <wp:positionH relativeFrom="column">
                  <wp:posOffset>-130175</wp:posOffset>
                </wp:positionH>
                <wp:positionV relativeFrom="paragraph">
                  <wp:posOffset>-124460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7963907" w:rsidR="009210BF" w:rsidRPr="006A25F8" w:rsidRDefault="007717FB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717FB">
            <w:rPr>
              <w:kern w:val="32"/>
              <w:sz w:val="24"/>
              <w:szCs w:val="24"/>
              <w:lang w:val="en-GB"/>
            </w:rPr>
            <w:t>Communications Systems Operations - Dai</w:t>
          </w:r>
          <w:r w:rsidR="0032321E">
            <w:rPr>
              <w:kern w:val="32"/>
              <w:sz w:val="24"/>
              <w:szCs w:val="24"/>
              <w:lang w:val="en-GB"/>
            </w:rPr>
            <w:t>ly</w:t>
          </w:r>
          <w:r w:rsidR="00615448">
            <w:rPr>
              <w:kern w:val="32"/>
              <w:sz w:val="24"/>
              <w:szCs w:val="24"/>
              <w:lang w:val="en-GB"/>
            </w:rPr>
            <w:t xml:space="preserve"> monitoring Checklist - 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09A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026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006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21E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4FF"/>
    <w:rsid w:val="00356C4D"/>
    <w:rsid w:val="003614F1"/>
    <w:rsid w:val="00362A7B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5337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1C1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448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7FB"/>
    <w:rsid w:val="00771E0C"/>
    <w:rsid w:val="00772933"/>
    <w:rsid w:val="007741CA"/>
    <w:rsid w:val="00775005"/>
    <w:rsid w:val="007763E6"/>
    <w:rsid w:val="007772F3"/>
    <w:rsid w:val="00780258"/>
    <w:rsid w:val="00780A2B"/>
    <w:rsid w:val="00781ADC"/>
    <w:rsid w:val="00781DDF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474C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9DD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872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37C74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69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23C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2EF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BA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4B77"/>
    <w:rsid w:val="00D76CF0"/>
    <w:rsid w:val="00D80565"/>
    <w:rsid w:val="00D810F1"/>
    <w:rsid w:val="00D8484A"/>
    <w:rsid w:val="00D8489E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1CB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FF4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BA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2040B06-F893-43EE-88C6-1DE4F9BF1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EOM-ZO0-TP-000257 Rev 001</dc:subject>
  <dc:creator>Rivamonte, Leonnito (RMP)</dc:creator>
  <cp:keywords>ᅟ</cp:keywords>
  <cp:lastModifiedBy>Jancil Saldhana</cp:lastModifiedBy>
  <cp:revision>67</cp:revision>
  <cp:lastPrinted>2017-10-17T10:11:00Z</cp:lastPrinted>
  <dcterms:created xsi:type="dcterms:W3CDTF">2019-12-16T06:44:00Z</dcterms:created>
  <dcterms:modified xsi:type="dcterms:W3CDTF">2021-08-21T06:12:00Z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